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660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402C2F" w14:paraId="31F57CA3" w14:textId="77777777" w:rsidTr="00761039">
        <w:trPr>
          <w:trHeight w:val="75"/>
        </w:trPr>
        <w:tc>
          <w:tcPr>
            <w:tcW w:w="3119" w:type="dxa"/>
            <w:hideMark/>
          </w:tcPr>
          <w:p w14:paraId="4448E04B" w14:textId="2390345C" w:rsidR="00402C2F" w:rsidRDefault="000F779C">
            <w:pPr>
              <w:pStyle w:val="En-tte"/>
              <w:rPr>
                <w:rFonts w:ascii="Tahoma" w:hAnsi="Tahoma" w:cs="Tahoma"/>
                <w:color w:val="000080"/>
                <w:sz w:val="16"/>
              </w:rPr>
            </w:pPr>
            <w:r w:rsidRPr="00896883">
              <w:rPr>
                <w:noProof/>
                <w:lang w:eastAsia="fr-FR"/>
              </w:rPr>
              <w:drawing>
                <wp:inline distT="0" distB="0" distL="0" distR="0" wp14:anchorId="1D5F2B31" wp14:editId="0D2D728D">
                  <wp:extent cx="1229995" cy="930910"/>
                  <wp:effectExtent l="0" t="0" r="0" b="0"/>
                  <wp:docPr id="1" name="Image 1" descr="IMG_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MG_1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AD18206" w14:textId="77777777" w:rsidR="00402C2F" w:rsidRDefault="00761039">
            <w:pPr>
              <w:pStyle w:val="En-tte"/>
            </w:pPr>
            <w:r>
              <w:t xml:space="preserve">    </w:t>
            </w:r>
            <w:r w:rsidR="00402C2F">
              <w:t>________________________________________________________</w:t>
            </w:r>
          </w:p>
          <w:p w14:paraId="127605C9" w14:textId="77777777" w:rsidR="00402C2F" w:rsidRPr="00402C2F" w:rsidRDefault="00402C2F">
            <w:pPr>
              <w:pStyle w:val="En-tte"/>
              <w:rPr>
                <w:sz w:val="48"/>
                <w:szCs w:val="48"/>
              </w:rPr>
            </w:pPr>
            <w:r w:rsidRPr="00402C2F">
              <w:rPr>
                <w:b/>
                <w:bCs/>
                <w:sz w:val="48"/>
                <w:szCs w:val="48"/>
              </w:rPr>
              <w:t>ARGENTEUIL ATHLETISME</w:t>
            </w:r>
          </w:p>
          <w:p w14:paraId="54C8AF2F" w14:textId="77777777" w:rsidR="00402C2F" w:rsidRDefault="00402C2F">
            <w:pPr>
              <w:pStyle w:val="En-tte"/>
            </w:pPr>
            <w:r>
              <w:t xml:space="preserve"> </w:t>
            </w:r>
            <w:r w:rsidR="00761039">
              <w:t xml:space="preserve">  </w:t>
            </w:r>
            <w:r>
              <w:t>________________________________________________________</w:t>
            </w:r>
          </w:p>
        </w:tc>
      </w:tr>
    </w:tbl>
    <w:p w14:paraId="31BB3589" w14:textId="77777777" w:rsidR="00746AB1" w:rsidRDefault="00746AB1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8"/>
      </w:tblGrid>
      <w:tr w:rsidR="003255E9" w14:paraId="0270033A" w14:textId="77777777" w:rsidTr="003255E9">
        <w:trPr>
          <w:trHeight w:val="2889"/>
        </w:trPr>
        <w:tc>
          <w:tcPr>
            <w:tcW w:w="10426" w:type="dxa"/>
          </w:tcPr>
          <w:p w14:paraId="760184B6" w14:textId="3A0A537D" w:rsidR="003255E9" w:rsidRDefault="000F779C" w:rsidP="003255E9">
            <w:pPr>
              <w:shd w:val="clear" w:color="auto" w:fill="FFFFFF"/>
              <w:suppressAutoHyphens w:val="0"/>
              <w:rPr>
                <w:lang w:eastAsia="fr-FR"/>
              </w:rPr>
            </w:pPr>
            <w:r w:rsidRPr="00896883">
              <w:rPr>
                <w:noProof/>
              </w:rPr>
              <w:drawing>
                <wp:inline distT="0" distB="0" distL="0" distR="0" wp14:anchorId="6708A64E" wp14:editId="1455C8F0">
                  <wp:extent cx="1064260" cy="981075"/>
                  <wp:effectExtent l="0" t="0" r="0" b="0"/>
                  <wp:docPr id="2" name="Image 3" descr="page1image1304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page1image13042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5E9">
              <w:t xml:space="preserve">                                                                                                               </w:t>
            </w:r>
            <w:r w:rsidRPr="00896883">
              <w:rPr>
                <w:noProof/>
              </w:rPr>
              <w:drawing>
                <wp:inline distT="0" distB="0" distL="0" distR="0" wp14:anchorId="51E0DE51" wp14:editId="4E6B2A6A">
                  <wp:extent cx="1430020" cy="448945"/>
                  <wp:effectExtent l="0" t="0" r="0" b="0"/>
                  <wp:docPr id="3" name="Image 4" descr="page1image1304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page1image13042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D1FF2" w14:textId="77777777" w:rsidR="003255E9" w:rsidRDefault="003255E9" w:rsidP="003255E9">
            <w:pPr>
              <w:shd w:val="clear" w:color="auto" w:fill="FFFFFF"/>
              <w:suppressAutoHyphens w:val="0"/>
              <w:rPr>
                <w:lang w:eastAsia="fr-FR"/>
              </w:rPr>
            </w:pPr>
          </w:p>
          <w:p w14:paraId="30CF5B0F" w14:textId="77777777" w:rsidR="003255E9" w:rsidRDefault="003255E9" w:rsidP="003255E9">
            <w:pPr>
              <w:pStyle w:val="NormalWeb"/>
              <w:shd w:val="clear" w:color="auto" w:fill="FFFFFF"/>
              <w:jc w:val="center"/>
            </w:pPr>
            <w:r>
              <w:rPr>
                <w:rFonts w:ascii="Tahoma,Bold" w:hAnsi="Tahoma,Bold"/>
                <w:sz w:val="22"/>
                <w:szCs w:val="22"/>
              </w:rPr>
              <w:t>CALENDRIER DES COMPETITIONS</w:t>
            </w:r>
          </w:p>
          <w:p w14:paraId="1DE5279E" w14:textId="77777777" w:rsidR="003255E9" w:rsidRDefault="004B7B01" w:rsidP="003255E9">
            <w:pPr>
              <w:pStyle w:val="NormalWeb"/>
              <w:shd w:val="clear" w:color="auto" w:fill="FFFFFF"/>
              <w:jc w:val="center"/>
            </w:pPr>
            <w:r>
              <w:t>BENJAMINS ET MINIMES ET CADETS(CROSS)</w:t>
            </w:r>
          </w:p>
          <w:p w14:paraId="7B2D91B7" w14:textId="77777777" w:rsidR="003255E9" w:rsidRDefault="003255E9" w:rsidP="003255E9">
            <w:pPr>
              <w:pStyle w:val="NormalWeb"/>
              <w:shd w:val="clear" w:color="auto" w:fill="FFFFFF"/>
              <w:jc w:val="center"/>
            </w:pPr>
            <w:r>
              <w:rPr>
                <w:rFonts w:ascii="Tahoma,Bold" w:hAnsi="Tahoma,Bold"/>
                <w:sz w:val="22"/>
                <w:szCs w:val="22"/>
              </w:rPr>
              <w:t>SAISON 202</w:t>
            </w:r>
            <w:r w:rsidR="00AE7563">
              <w:rPr>
                <w:rFonts w:ascii="Tahoma,Bold" w:hAnsi="Tahoma,Bold"/>
                <w:sz w:val="22"/>
                <w:szCs w:val="22"/>
              </w:rPr>
              <w:t>4</w:t>
            </w:r>
            <w:r>
              <w:rPr>
                <w:rFonts w:ascii="Tahoma,Bold" w:hAnsi="Tahoma,Bold"/>
                <w:sz w:val="22"/>
                <w:szCs w:val="22"/>
              </w:rPr>
              <w:t xml:space="preserve"> / 202</w:t>
            </w:r>
            <w:r w:rsidR="00AE7563">
              <w:rPr>
                <w:rFonts w:ascii="Tahoma,Bold" w:hAnsi="Tahoma,Bold"/>
                <w:sz w:val="22"/>
                <w:szCs w:val="22"/>
              </w:rPr>
              <w:t>5</w:t>
            </w:r>
          </w:p>
          <w:p w14:paraId="1E3C17F6" w14:textId="77777777" w:rsidR="003255E9" w:rsidRDefault="003255E9" w:rsidP="003255E9">
            <w:pPr>
              <w:pStyle w:val="NormalWeb"/>
              <w:shd w:val="clear" w:color="auto" w:fill="FFFFFF"/>
              <w:jc w:val="center"/>
            </w:pPr>
          </w:p>
        </w:tc>
      </w:tr>
    </w:tbl>
    <w:p w14:paraId="1E3866CB" w14:textId="77777777" w:rsidR="00761039" w:rsidRDefault="00761039" w:rsidP="00761039">
      <w:pPr>
        <w:ind w:left="-284" w:right="-709" w:firstLine="284"/>
      </w:pPr>
    </w:p>
    <w:p w14:paraId="74CC3F5B" w14:textId="77777777" w:rsidR="0019558D" w:rsidRPr="0019558D" w:rsidRDefault="0019558D" w:rsidP="00746AB1">
      <w:pPr>
        <w:rPr>
          <w:sz w:val="28"/>
          <w:szCs w:val="28"/>
        </w:rPr>
      </w:pPr>
    </w:p>
    <w:p w14:paraId="5AA76D15" w14:textId="77777777" w:rsidR="003255E9" w:rsidRPr="003255E9" w:rsidRDefault="003255E9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Cher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athlète</w:t>
      </w:r>
      <w:r w:rsidRPr="003255E9">
        <w:rPr>
          <w:rFonts w:ascii="Tahoma" w:hAnsi="Tahoma" w:cs="Tahoma"/>
          <w:sz w:val="20"/>
          <w:szCs w:val="20"/>
          <w:lang w:eastAsia="fr-FR"/>
        </w:rPr>
        <w:t>,</w:t>
      </w:r>
      <w:r w:rsidRPr="003255E9">
        <w:rPr>
          <w:rFonts w:ascii="Tahoma" w:hAnsi="Tahoma" w:cs="Tahoma"/>
          <w:sz w:val="20"/>
          <w:szCs w:val="20"/>
          <w:lang w:eastAsia="fr-FR"/>
        </w:rPr>
        <w:br/>
        <w:t xml:space="preserve">Tu trouveras ci-dessous le </w:t>
      </w:r>
      <w:r w:rsidRPr="003255E9">
        <w:rPr>
          <w:rFonts w:ascii="Tahoma,Bold" w:hAnsi="Tahoma,Bold"/>
          <w:sz w:val="20"/>
          <w:szCs w:val="20"/>
          <w:lang w:eastAsia="fr-FR"/>
        </w:rPr>
        <w:t>calendrier</w:t>
      </w:r>
      <w:r>
        <w:rPr>
          <w:rFonts w:ascii="Tahoma,Bold" w:hAnsi="Tahoma,Bold"/>
          <w:sz w:val="20"/>
          <w:szCs w:val="20"/>
          <w:lang w:eastAsia="fr-FR"/>
        </w:rPr>
        <w:t xml:space="preserve"> prévisionnel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 des compétitions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auxquelles tu devras participer pour la saison </w:t>
      </w:r>
      <w:r w:rsidRPr="003255E9">
        <w:rPr>
          <w:rFonts w:ascii="Tahoma,Bold" w:hAnsi="Tahoma,Bold"/>
          <w:sz w:val="20"/>
          <w:szCs w:val="20"/>
          <w:lang w:eastAsia="fr-FR"/>
        </w:rPr>
        <w:t>20</w:t>
      </w:r>
      <w:r w:rsidR="0049515A">
        <w:rPr>
          <w:rFonts w:ascii="Tahoma,Bold" w:hAnsi="Tahoma,Bold"/>
          <w:sz w:val="20"/>
          <w:szCs w:val="20"/>
          <w:lang w:eastAsia="fr-FR"/>
        </w:rPr>
        <w:t>2</w:t>
      </w:r>
      <w:r w:rsidR="00AE7563">
        <w:rPr>
          <w:rFonts w:ascii="Tahoma,Bold" w:hAnsi="Tahoma,Bold"/>
          <w:sz w:val="20"/>
          <w:szCs w:val="20"/>
          <w:lang w:eastAsia="fr-FR"/>
        </w:rPr>
        <w:t>4</w:t>
      </w:r>
      <w:r w:rsidRPr="003255E9">
        <w:rPr>
          <w:rFonts w:ascii="Tahoma,Bold" w:hAnsi="Tahoma,Bold"/>
          <w:sz w:val="20"/>
          <w:szCs w:val="20"/>
          <w:lang w:eastAsia="fr-FR"/>
        </w:rPr>
        <w:t>-202</w:t>
      </w:r>
      <w:r w:rsidR="00AE7563">
        <w:rPr>
          <w:rFonts w:ascii="Tahoma,Bold" w:hAnsi="Tahoma,Bold"/>
          <w:sz w:val="20"/>
          <w:szCs w:val="20"/>
          <w:lang w:eastAsia="fr-FR"/>
        </w:rPr>
        <w:t>5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. </w:t>
      </w:r>
    </w:p>
    <w:p w14:paraId="6410B58A" w14:textId="77777777" w:rsidR="003255E9" w:rsidRPr="003255E9" w:rsidRDefault="003255E9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Nous te demandons de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vérifier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tes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disponibilités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et de nous informer 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rapidement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afin que nous puissions effectuer les engagements souvent payants pour le club. </w:t>
      </w:r>
    </w:p>
    <w:p w14:paraId="70115316" w14:textId="77777777" w:rsidR="003255E9" w:rsidRDefault="003255E9" w:rsidP="003255E9">
      <w:pPr>
        <w:shd w:val="clear" w:color="auto" w:fill="FFFFFF"/>
        <w:suppressAutoHyphens w:val="0"/>
        <w:spacing w:before="100" w:beforeAutospacing="1" w:after="100" w:afterAutospacing="1"/>
        <w:rPr>
          <w:rFonts w:ascii="Tahoma" w:hAnsi="Tahoma" w:cs="Tahoma"/>
          <w:sz w:val="20"/>
          <w:szCs w:val="20"/>
          <w:u w:val="single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Attention les dates à partir de </w:t>
      </w:r>
      <w:r w:rsidR="00CC0C96">
        <w:rPr>
          <w:rFonts w:ascii="Tahoma" w:hAnsi="Tahoma" w:cs="Tahoma"/>
          <w:sz w:val="20"/>
          <w:szCs w:val="20"/>
          <w:lang w:eastAsia="fr-FR"/>
        </w:rPr>
        <w:t>janvier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ne sont pas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définitives</w:t>
      </w:r>
      <w:r w:rsidRPr="003255E9">
        <w:rPr>
          <w:rFonts w:ascii="Tahoma" w:hAnsi="Tahoma" w:cs="Tahoma"/>
          <w:sz w:val="20"/>
          <w:szCs w:val="20"/>
          <w:lang w:eastAsia="fr-FR"/>
        </w:rPr>
        <w:br/>
        <w:t xml:space="preserve">Tu recevras un mail pour t inscrire à la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compétitions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, il faudra absolument y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répondre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en retour par </w:t>
      </w:r>
      <w:r w:rsidRPr="003255E9">
        <w:rPr>
          <w:rFonts w:ascii="Tahoma,Bold" w:hAnsi="Tahoma,Bold"/>
          <w:sz w:val="24"/>
          <w:szCs w:val="24"/>
          <w:u w:val="single"/>
          <w:lang w:eastAsia="fr-FR"/>
        </w:rPr>
        <w:t>oui</w:t>
      </w:r>
      <w:r w:rsidRPr="003255E9">
        <w:rPr>
          <w:rFonts w:ascii="Tahoma,Bold" w:hAnsi="Tahoma,Bold"/>
          <w:sz w:val="28"/>
          <w:szCs w:val="28"/>
          <w:lang w:eastAsia="fr-FR"/>
        </w:rPr>
        <w:t xml:space="preserve">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ou par </w:t>
      </w:r>
      <w:r w:rsidRPr="0049515A">
        <w:rPr>
          <w:rFonts w:ascii="Tahoma" w:hAnsi="Tahoma" w:cs="Tahoma"/>
          <w:sz w:val="20"/>
          <w:szCs w:val="20"/>
          <w:u w:val="single"/>
          <w:lang w:eastAsia="fr-FR"/>
        </w:rPr>
        <w:t>NON</w:t>
      </w:r>
      <w:r w:rsidR="0049515A">
        <w:rPr>
          <w:rFonts w:ascii="Tahoma" w:hAnsi="Tahoma" w:cs="Tahoma"/>
          <w:sz w:val="20"/>
          <w:szCs w:val="20"/>
          <w:u w:val="single"/>
          <w:lang w:eastAsia="fr-F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833"/>
        <w:gridCol w:w="2531"/>
        <w:gridCol w:w="2394"/>
        <w:gridCol w:w="2036"/>
      </w:tblGrid>
      <w:tr w:rsidR="00000000" w14:paraId="0D0FDEDE" w14:textId="77777777" w:rsidTr="009B25E0">
        <w:trPr>
          <w:trHeight w:val="543"/>
        </w:trPr>
        <w:tc>
          <w:tcPr>
            <w:tcW w:w="1662" w:type="dxa"/>
            <w:shd w:val="clear" w:color="auto" w:fill="auto"/>
          </w:tcPr>
          <w:p w14:paraId="63AD58AB" w14:textId="77777777" w:rsidR="0049515A" w:rsidRDefault="0049515A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Date</w:t>
            </w:r>
          </w:p>
          <w:p w14:paraId="0C2F84B2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auto"/>
          </w:tcPr>
          <w:p w14:paraId="16025BB6" w14:textId="77777777" w:rsidR="0049515A" w:rsidRDefault="0083741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Catégorie</w:t>
            </w:r>
          </w:p>
          <w:p w14:paraId="73850DAF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auto"/>
          </w:tcPr>
          <w:p w14:paraId="526AF818" w14:textId="77777777" w:rsidR="00B7457F" w:rsidRDefault="00B7457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Int ou ext.</w:t>
            </w:r>
          </w:p>
          <w:p w14:paraId="6CBCA4EE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394" w:type="dxa"/>
            <w:shd w:val="clear" w:color="auto" w:fill="auto"/>
          </w:tcPr>
          <w:p w14:paraId="1C10341A" w14:textId="77777777" w:rsidR="00B7457F" w:rsidRDefault="00B7457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Lieu</w:t>
            </w:r>
          </w:p>
          <w:p w14:paraId="34AB83D1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auto"/>
          </w:tcPr>
          <w:p w14:paraId="32ECAF82" w14:textId="77777777" w:rsidR="00B7457F" w:rsidRDefault="00B7457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Nom du stade</w:t>
            </w:r>
          </w:p>
          <w:p w14:paraId="3D15EC1D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000000" w14:paraId="3627EFA6" w14:textId="77777777" w:rsidTr="009B25E0">
        <w:trPr>
          <w:trHeight w:val="428"/>
        </w:trPr>
        <w:tc>
          <w:tcPr>
            <w:tcW w:w="1662" w:type="dxa"/>
            <w:shd w:val="clear" w:color="auto" w:fill="F79646"/>
          </w:tcPr>
          <w:p w14:paraId="34E5A551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color w:val="F79646"/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6903F6E1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color w:val="F79646"/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58230980" w14:textId="77777777" w:rsidR="0049515A" w:rsidRPr="009B25E0" w:rsidRDefault="00B7457F" w:rsidP="009B25E0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 w:rsidRPr="009B25E0">
              <w:rPr>
                <w:color w:val="000000"/>
                <w:sz w:val="24"/>
                <w:szCs w:val="24"/>
                <w:lang w:eastAsia="fr-FR"/>
              </w:rPr>
              <w:t>octobre</w:t>
            </w:r>
          </w:p>
        </w:tc>
        <w:tc>
          <w:tcPr>
            <w:tcW w:w="2394" w:type="dxa"/>
            <w:shd w:val="clear" w:color="auto" w:fill="F79646"/>
          </w:tcPr>
          <w:p w14:paraId="533065B1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color w:val="F79646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02BA0A40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color w:val="F79646"/>
                <w:sz w:val="24"/>
                <w:szCs w:val="24"/>
                <w:lang w:eastAsia="fr-FR"/>
              </w:rPr>
            </w:pPr>
          </w:p>
        </w:tc>
      </w:tr>
      <w:tr w:rsidR="00000000" w14:paraId="4DC0B296" w14:textId="77777777" w:rsidTr="009B25E0">
        <w:trPr>
          <w:trHeight w:val="560"/>
        </w:trPr>
        <w:tc>
          <w:tcPr>
            <w:tcW w:w="1662" w:type="dxa"/>
            <w:shd w:val="clear" w:color="auto" w:fill="auto"/>
          </w:tcPr>
          <w:p w14:paraId="35218834" w14:textId="77777777" w:rsidR="0049515A" w:rsidRPr="009B25E0" w:rsidRDefault="00B342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</w:t>
            </w:r>
            <w:r w:rsidR="00AE7563" w:rsidRPr="009B25E0">
              <w:rPr>
                <w:sz w:val="24"/>
                <w:szCs w:val="24"/>
                <w:lang w:eastAsia="fr-FR"/>
              </w:rPr>
              <w:t>3</w:t>
            </w:r>
            <w:r w:rsidR="005D75C3" w:rsidRPr="009B25E0">
              <w:rPr>
                <w:sz w:val="24"/>
                <w:szCs w:val="24"/>
                <w:lang w:eastAsia="fr-FR"/>
              </w:rPr>
              <w:t>/10/202</w:t>
            </w:r>
            <w:r w:rsidR="00AE7563" w:rsidRPr="009B25E0">
              <w:rPr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14:paraId="6272F5A6" w14:textId="77777777" w:rsidR="0049515A" w:rsidRPr="009B25E0" w:rsidRDefault="00B342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Equipe athlé</w:t>
            </w:r>
          </w:p>
        </w:tc>
        <w:tc>
          <w:tcPr>
            <w:tcW w:w="2531" w:type="dxa"/>
            <w:shd w:val="clear" w:color="auto" w:fill="auto"/>
          </w:tcPr>
          <w:p w14:paraId="6F46DB6F" w14:textId="77777777" w:rsidR="0049515A" w:rsidRPr="009B25E0" w:rsidRDefault="00B342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stade</w:t>
            </w:r>
          </w:p>
        </w:tc>
        <w:tc>
          <w:tcPr>
            <w:tcW w:w="2394" w:type="dxa"/>
            <w:shd w:val="clear" w:color="auto" w:fill="auto"/>
          </w:tcPr>
          <w:p w14:paraId="0C5D3461" w14:textId="77777777" w:rsidR="0049515A" w:rsidRPr="009B25E0" w:rsidRDefault="00B342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cormeilles</w:t>
            </w:r>
            <w:r w:rsidR="005D75C3" w:rsidRPr="009B25E0">
              <w:rPr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</w:tcPr>
          <w:p w14:paraId="6EAF14DF" w14:textId="77777777" w:rsidR="0049515A" w:rsidRPr="009B25E0" w:rsidRDefault="00B342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Gaston fremont</w:t>
            </w:r>
          </w:p>
        </w:tc>
      </w:tr>
      <w:tr w:rsidR="00000000" w14:paraId="56D7FBCA" w14:textId="77777777" w:rsidTr="009B25E0">
        <w:trPr>
          <w:trHeight w:val="407"/>
        </w:trPr>
        <w:tc>
          <w:tcPr>
            <w:tcW w:w="1662" w:type="dxa"/>
            <w:shd w:val="clear" w:color="auto" w:fill="F79646"/>
          </w:tcPr>
          <w:p w14:paraId="748FFCD4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52E35723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7692B8F2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color w:val="000000"/>
                <w:sz w:val="24"/>
                <w:szCs w:val="24"/>
                <w:lang w:eastAsia="fr-FR"/>
              </w:rPr>
              <w:t>novembre</w:t>
            </w:r>
          </w:p>
        </w:tc>
        <w:tc>
          <w:tcPr>
            <w:tcW w:w="2394" w:type="dxa"/>
            <w:shd w:val="clear" w:color="auto" w:fill="F79646"/>
          </w:tcPr>
          <w:p w14:paraId="75CE16F2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7E5325A4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000000" w14:paraId="1D623027" w14:textId="77777777" w:rsidTr="009B25E0">
        <w:trPr>
          <w:trHeight w:val="562"/>
        </w:trPr>
        <w:tc>
          <w:tcPr>
            <w:tcW w:w="1662" w:type="dxa"/>
            <w:shd w:val="clear" w:color="auto" w:fill="auto"/>
          </w:tcPr>
          <w:p w14:paraId="36E34DEC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03/11/2024</w:t>
            </w:r>
          </w:p>
        </w:tc>
        <w:tc>
          <w:tcPr>
            <w:tcW w:w="1833" w:type="dxa"/>
            <w:shd w:val="clear" w:color="auto" w:fill="auto"/>
          </w:tcPr>
          <w:p w14:paraId="493132E5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  <w:shd w:val="clear" w:color="auto" w:fill="auto"/>
          </w:tcPr>
          <w:p w14:paraId="7F7A6510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Champs</w:t>
            </w:r>
          </w:p>
        </w:tc>
        <w:tc>
          <w:tcPr>
            <w:tcW w:w="2394" w:type="dxa"/>
            <w:shd w:val="clear" w:color="auto" w:fill="auto"/>
          </w:tcPr>
          <w:p w14:paraId="158409E8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Auvers sur Oise </w:t>
            </w:r>
          </w:p>
        </w:tc>
        <w:tc>
          <w:tcPr>
            <w:tcW w:w="2036" w:type="dxa"/>
            <w:shd w:val="clear" w:color="auto" w:fill="auto"/>
          </w:tcPr>
          <w:p w14:paraId="057CBCC3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48 rue Paul Cézanne</w:t>
            </w:r>
          </w:p>
        </w:tc>
      </w:tr>
      <w:tr w:rsidR="00000000" w14:paraId="3E714710" w14:textId="77777777" w:rsidTr="009B25E0">
        <w:tc>
          <w:tcPr>
            <w:tcW w:w="1662" w:type="dxa"/>
            <w:shd w:val="clear" w:color="auto" w:fill="auto"/>
          </w:tcPr>
          <w:p w14:paraId="5ADDFB31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11/11/20</w:t>
            </w:r>
            <w:r w:rsidR="00AE7563" w:rsidRPr="009B25E0">
              <w:rPr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833" w:type="dxa"/>
            <w:shd w:val="clear" w:color="auto" w:fill="auto"/>
          </w:tcPr>
          <w:p w14:paraId="10FA7B64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Kid cross</w:t>
            </w:r>
            <w:r w:rsidR="00B34263" w:rsidRPr="009B25E0">
              <w:rPr>
                <w:sz w:val="24"/>
                <w:szCs w:val="24"/>
                <w:lang w:eastAsia="fr-FR"/>
              </w:rPr>
              <w:t xml:space="preserve">   </w:t>
            </w:r>
            <w:r w:rsidRPr="009B25E0">
              <w:rPr>
                <w:sz w:val="24"/>
                <w:szCs w:val="24"/>
                <w:lang w:eastAsia="fr-FR"/>
              </w:rPr>
              <w:t>et ekiden</w:t>
            </w:r>
          </w:p>
        </w:tc>
        <w:tc>
          <w:tcPr>
            <w:tcW w:w="2531" w:type="dxa"/>
            <w:shd w:val="clear" w:color="auto" w:fill="auto"/>
          </w:tcPr>
          <w:p w14:paraId="745C7714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Champs</w:t>
            </w:r>
          </w:p>
        </w:tc>
        <w:tc>
          <w:tcPr>
            <w:tcW w:w="2394" w:type="dxa"/>
            <w:shd w:val="clear" w:color="auto" w:fill="auto"/>
          </w:tcPr>
          <w:p w14:paraId="1A512C9C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Saint Brice sous foret</w:t>
            </w:r>
          </w:p>
        </w:tc>
        <w:tc>
          <w:tcPr>
            <w:tcW w:w="2036" w:type="dxa"/>
            <w:shd w:val="clear" w:color="auto" w:fill="auto"/>
          </w:tcPr>
          <w:p w14:paraId="37291757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3 rue de nezant</w:t>
            </w:r>
          </w:p>
        </w:tc>
      </w:tr>
      <w:tr w:rsidR="00000000" w14:paraId="5B2B1324" w14:textId="77777777" w:rsidTr="009B25E0">
        <w:trPr>
          <w:trHeight w:val="710"/>
        </w:trPr>
        <w:tc>
          <w:tcPr>
            <w:tcW w:w="1662" w:type="dxa"/>
            <w:shd w:val="clear" w:color="auto" w:fill="auto"/>
          </w:tcPr>
          <w:p w14:paraId="1ABFFE37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17/11/2024</w:t>
            </w:r>
          </w:p>
        </w:tc>
        <w:tc>
          <w:tcPr>
            <w:tcW w:w="1833" w:type="dxa"/>
            <w:shd w:val="clear" w:color="auto" w:fill="auto"/>
          </w:tcPr>
          <w:p w14:paraId="52884FCF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  <w:shd w:val="clear" w:color="auto" w:fill="auto"/>
          </w:tcPr>
          <w:p w14:paraId="526A8B25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Parc</w:t>
            </w:r>
          </w:p>
        </w:tc>
        <w:tc>
          <w:tcPr>
            <w:tcW w:w="2394" w:type="dxa"/>
            <w:shd w:val="clear" w:color="auto" w:fill="auto"/>
          </w:tcPr>
          <w:p w14:paraId="5C68E734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Argenteuil </w:t>
            </w:r>
          </w:p>
        </w:tc>
        <w:tc>
          <w:tcPr>
            <w:tcW w:w="2036" w:type="dxa"/>
            <w:shd w:val="clear" w:color="auto" w:fill="auto"/>
          </w:tcPr>
          <w:p w14:paraId="3F7A8AC9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Parc du cerisier</w:t>
            </w:r>
          </w:p>
        </w:tc>
      </w:tr>
      <w:tr w:rsidR="00000000" w14:paraId="57CE17D2" w14:textId="77777777" w:rsidTr="009B25E0">
        <w:trPr>
          <w:trHeight w:val="546"/>
        </w:trPr>
        <w:tc>
          <w:tcPr>
            <w:tcW w:w="1662" w:type="dxa"/>
            <w:shd w:val="clear" w:color="auto" w:fill="auto"/>
          </w:tcPr>
          <w:p w14:paraId="1E8A28EB" w14:textId="77777777" w:rsidR="0083741F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24</w:t>
            </w:r>
            <w:r w:rsidR="0083741F" w:rsidRPr="009B25E0">
              <w:rPr>
                <w:sz w:val="24"/>
                <w:szCs w:val="24"/>
                <w:lang w:eastAsia="fr-FR"/>
              </w:rPr>
              <w:t>/11/202</w:t>
            </w:r>
            <w:r w:rsidR="009B25E0" w:rsidRPr="009B25E0">
              <w:rPr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14:paraId="355074DF" w14:textId="77777777" w:rsidR="0083741F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  <w:shd w:val="clear" w:color="auto" w:fill="auto"/>
          </w:tcPr>
          <w:p w14:paraId="6AA05D03" w14:textId="77777777" w:rsidR="0083741F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foret</w:t>
            </w:r>
          </w:p>
        </w:tc>
        <w:tc>
          <w:tcPr>
            <w:tcW w:w="2394" w:type="dxa"/>
            <w:shd w:val="clear" w:color="auto" w:fill="auto"/>
          </w:tcPr>
          <w:p w14:paraId="251D194D" w14:textId="77777777" w:rsidR="0083741F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taverny</w:t>
            </w:r>
          </w:p>
        </w:tc>
        <w:tc>
          <w:tcPr>
            <w:tcW w:w="2036" w:type="dxa"/>
            <w:shd w:val="clear" w:color="auto" w:fill="auto"/>
          </w:tcPr>
          <w:p w14:paraId="68607750" w14:textId="77777777" w:rsidR="0083741F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Stade du coadic</w:t>
            </w:r>
          </w:p>
        </w:tc>
      </w:tr>
      <w:tr w:rsidR="00000000" w14:paraId="09E8C403" w14:textId="77777777" w:rsidTr="009B25E0">
        <w:trPr>
          <w:trHeight w:val="407"/>
        </w:trPr>
        <w:tc>
          <w:tcPr>
            <w:tcW w:w="1662" w:type="dxa"/>
            <w:shd w:val="clear" w:color="auto" w:fill="F79646"/>
          </w:tcPr>
          <w:p w14:paraId="1874B260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4FEBD39B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2521CD22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color w:val="000000"/>
                <w:sz w:val="24"/>
                <w:szCs w:val="24"/>
                <w:lang w:eastAsia="fr-FR"/>
              </w:rPr>
              <w:t>decembre</w:t>
            </w:r>
          </w:p>
        </w:tc>
        <w:tc>
          <w:tcPr>
            <w:tcW w:w="2394" w:type="dxa"/>
            <w:shd w:val="clear" w:color="auto" w:fill="F79646"/>
          </w:tcPr>
          <w:p w14:paraId="1CC75371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25D8D179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000000" w14:paraId="51E6F854" w14:textId="77777777" w:rsidTr="009B25E0">
        <w:trPr>
          <w:trHeight w:val="710"/>
        </w:trPr>
        <w:tc>
          <w:tcPr>
            <w:tcW w:w="1662" w:type="dxa"/>
            <w:shd w:val="clear" w:color="auto" w:fill="auto"/>
          </w:tcPr>
          <w:p w14:paraId="41B44B48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10</w:t>
            </w:r>
            <w:r w:rsidR="001A1E41" w:rsidRPr="009B25E0">
              <w:rPr>
                <w:sz w:val="24"/>
                <w:szCs w:val="24"/>
                <w:lang w:eastAsia="fr-FR"/>
              </w:rPr>
              <w:t>/</w:t>
            </w:r>
            <w:r w:rsidRPr="009B25E0">
              <w:rPr>
                <w:sz w:val="24"/>
                <w:szCs w:val="24"/>
                <w:lang w:eastAsia="fr-FR"/>
              </w:rPr>
              <w:t>12/202</w:t>
            </w:r>
            <w:r w:rsidR="009B25E0" w:rsidRPr="009B25E0">
              <w:rPr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14:paraId="3CB8D8BB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  <w:shd w:val="clear" w:color="auto" w:fill="auto"/>
          </w:tcPr>
          <w:p w14:paraId="1A5F5407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stade</w:t>
            </w:r>
          </w:p>
        </w:tc>
        <w:tc>
          <w:tcPr>
            <w:tcW w:w="2394" w:type="dxa"/>
            <w:shd w:val="clear" w:color="auto" w:fill="auto"/>
          </w:tcPr>
          <w:p w14:paraId="56275F11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domont</w:t>
            </w:r>
          </w:p>
        </w:tc>
        <w:tc>
          <w:tcPr>
            <w:tcW w:w="2036" w:type="dxa"/>
            <w:shd w:val="clear" w:color="auto" w:fill="auto"/>
          </w:tcPr>
          <w:p w14:paraId="3F76F6CD" w14:textId="77777777" w:rsidR="00E0424D" w:rsidRPr="009B25E0" w:rsidRDefault="00E0424D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Stade du </w:t>
            </w:r>
            <w:r w:rsidR="00A466BB" w:rsidRPr="009B25E0">
              <w:rPr>
                <w:sz w:val="24"/>
                <w:szCs w:val="24"/>
                <w:lang w:eastAsia="fr-FR"/>
              </w:rPr>
              <w:t>fauvette</w:t>
            </w:r>
          </w:p>
        </w:tc>
      </w:tr>
      <w:tr w:rsidR="00000000" w14:paraId="59DDD095" w14:textId="77777777" w:rsidTr="009B25E0">
        <w:trPr>
          <w:trHeight w:val="407"/>
        </w:trPr>
        <w:tc>
          <w:tcPr>
            <w:tcW w:w="1662" w:type="dxa"/>
            <w:shd w:val="clear" w:color="auto" w:fill="F79646"/>
          </w:tcPr>
          <w:p w14:paraId="24D190E6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16B08DFD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0E43F2DD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color w:val="000000"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2394" w:type="dxa"/>
            <w:shd w:val="clear" w:color="auto" w:fill="F79646"/>
          </w:tcPr>
          <w:p w14:paraId="5FC8B47E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31C1260F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000000" w14:paraId="324D4FBF" w14:textId="77777777" w:rsidTr="009B25E0">
        <w:trPr>
          <w:trHeight w:val="710"/>
        </w:trPr>
        <w:tc>
          <w:tcPr>
            <w:tcW w:w="1662" w:type="dxa"/>
            <w:shd w:val="clear" w:color="auto" w:fill="auto"/>
          </w:tcPr>
          <w:p w14:paraId="2D97DABE" w14:textId="77777777" w:rsidR="00887BA6" w:rsidRPr="009B25E0" w:rsidRDefault="009B25E0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lastRenderedPageBreak/>
              <w:t>19</w:t>
            </w:r>
            <w:r w:rsidR="00CC5E81" w:rsidRPr="009B25E0">
              <w:rPr>
                <w:sz w:val="24"/>
                <w:szCs w:val="24"/>
                <w:lang w:eastAsia="fr-FR"/>
              </w:rPr>
              <w:t>/</w:t>
            </w:r>
            <w:r w:rsidR="00887BA6" w:rsidRPr="009B25E0">
              <w:rPr>
                <w:sz w:val="24"/>
                <w:szCs w:val="24"/>
                <w:lang w:eastAsia="fr-FR"/>
              </w:rPr>
              <w:t>01/202</w:t>
            </w:r>
            <w:r w:rsidRPr="009B25E0"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  <w:shd w:val="clear" w:color="auto" w:fill="auto"/>
          </w:tcPr>
          <w:p w14:paraId="35AF731B" w14:textId="77777777" w:rsidR="00887BA6" w:rsidRPr="009B25E0" w:rsidRDefault="00887BA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  <w:shd w:val="clear" w:color="auto" w:fill="auto"/>
          </w:tcPr>
          <w:p w14:paraId="26DFA29C" w14:textId="77777777" w:rsidR="00887BA6" w:rsidRPr="009B25E0" w:rsidRDefault="00887BA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foret</w:t>
            </w:r>
          </w:p>
        </w:tc>
        <w:tc>
          <w:tcPr>
            <w:tcW w:w="2394" w:type="dxa"/>
            <w:shd w:val="clear" w:color="auto" w:fill="auto"/>
          </w:tcPr>
          <w:p w14:paraId="6C6DFF4E" w14:textId="77777777" w:rsidR="00887BA6" w:rsidRPr="009B25E0" w:rsidRDefault="00887BA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franconville</w:t>
            </w:r>
          </w:p>
        </w:tc>
        <w:tc>
          <w:tcPr>
            <w:tcW w:w="2036" w:type="dxa"/>
            <w:shd w:val="clear" w:color="auto" w:fill="auto"/>
          </w:tcPr>
          <w:p w14:paraId="52E83BDC" w14:textId="77777777" w:rsidR="00887BA6" w:rsidRPr="009B25E0" w:rsidRDefault="00887BA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bois des éboulures</w:t>
            </w:r>
          </w:p>
        </w:tc>
      </w:tr>
      <w:tr w:rsidR="00000000" w14:paraId="0B81EA2F" w14:textId="77777777" w:rsidTr="009B25E0">
        <w:trPr>
          <w:trHeight w:val="710"/>
        </w:trPr>
        <w:tc>
          <w:tcPr>
            <w:tcW w:w="1662" w:type="dxa"/>
            <w:shd w:val="clear" w:color="auto" w:fill="auto"/>
          </w:tcPr>
          <w:p w14:paraId="5AF930A5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2</w:t>
            </w:r>
            <w:r w:rsidR="009B25E0" w:rsidRPr="009B25E0">
              <w:rPr>
                <w:sz w:val="24"/>
                <w:szCs w:val="24"/>
                <w:lang w:eastAsia="fr-FR"/>
              </w:rPr>
              <w:t>6/</w:t>
            </w:r>
            <w:r w:rsidRPr="009B25E0">
              <w:rPr>
                <w:sz w:val="24"/>
                <w:szCs w:val="24"/>
                <w:lang w:eastAsia="fr-FR"/>
              </w:rPr>
              <w:t>/</w:t>
            </w:r>
            <w:r w:rsidR="00CC0C96" w:rsidRPr="009B25E0">
              <w:rPr>
                <w:sz w:val="24"/>
                <w:szCs w:val="24"/>
                <w:lang w:eastAsia="fr-FR"/>
              </w:rPr>
              <w:t>01</w:t>
            </w:r>
            <w:r w:rsidRPr="009B25E0">
              <w:rPr>
                <w:sz w:val="24"/>
                <w:szCs w:val="24"/>
                <w:lang w:eastAsia="fr-FR"/>
              </w:rPr>
              <w:t>/202</w:t>
            </w:r>
            <w:r w:rsidR="009B25E0" w:rsidRPr="009B25E0"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  <w:shd w:val="clear" w:color="auto" w:fill="auto"/>
          </w:tcPr>
          <w:p w14:paraId="24CC171D" w14:textId="77777777" w:rsidR="00A466BB" w:rsidRPr="009B25E0" w:rsidRDefault="00A466BB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  <w:shd w:val="clear" w:color="auto" w:fill="auto"/>
          </w:tcPr>
          <w:p w14:paraId="449F7FF6" w14:textId="77777777" w:rsidR="00A466BB" w:rsidRPr="009B25E0" w:rsidRDefault="00CC0C9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foret</w:t>
            </w:r>
          </w:p>
        </w:tc>
        <w:tc>
          <w:tcPr>
            <w:tcW w:w="2394" w:type="dxa"/>
            <w:shd w:val="clear" w:color="auto" w:fill="auto"/>
          </w:tcPr>
          <w:p w14:paraId="35FCE4B2" w14:textId="77777777" w:rsidR="00A466BB" w:rsidRPr="009B25E0" w:rsidRDefault="00CC0C9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cergy</w:t>
            </w:r>
          </w:p>
        </w:tc>
        <w:tc>
          <w:tcPr>
            <w:tcW w:w="2036" w:type="dxa"/>
            <w:shd w:val="clear" w:color="auto" w:fill="auto"/>
          </w:tcPr>
          <w:p w14:paraId="41DE62D2" w14:textId="77777777" w:rsidR="00A466BB" w:rsidRPr="009B25E0" w:rsidRDefault="00CC0C96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106 rue des bussys</w:t>
            </w:r>
          </w:p>
        </w:tc>
      </w:tr>
    </w:tbl>
    <w:p w14:paraId="1201C307" w14:textId="77777777" w:rsidR="0083741F" w:rsidRPr="003255E9" w:rsidRDefault="0083741F" w:rsidP="0083741F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</w:p>
    <w:p w14:paraId="68A38EA0" w14:textId="77777777" w:rsidR="0049515A" w:rsidRPr="003255E9" w:rsidRDefault="0049515A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</w:p>
    <w:p w14:paraId="65A37AF9" w14:textId="74B9CD47" w:rsidR="003255E9" w:rsidRPr="003255E9" w:rsidRDefault="000F779C" w:rsidP="00793264">
      <w:pPr>
        <w:shd w:val="clear" w:color="auto" w:fill="FFFFFF"/>
        <w:suppressAutoHyphens w:val="0"/>
        <w:rPr>
          <w:sz w:val="24"/>
          <w:szCs w:val="24"/>
          <w:lang w:eastAsia="fr-FR"/>
        </w:rPr>
      </w:pPr>
      <w:r w:rsidRPr="009B25E0">
        <w:rPr>
          <w:noProof/>
          <w:sz w:val="24"/>
          <w:szCs w:val="24"/>
          <w:lang w:eastAsia="fr-FR"/>
        </w:rPr>
        <w:drawing>
          <wp:inline distT="0" distB="0" distL="0" distR="0" wp14:anchorId="3ABDBD6A" wp14:editId="73934B39">
            <wp:extent cx="6367780" cy="548640"/>
            <wp:effectExtent l="0" t="0" r="0" b="0"/>
            <wp:docPr id="4" name="Image 20" descr="page1image237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page1image23717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5E0">
        <w:rPr>
          <w:noProof/>
          <w:sz w:val="24"/>
          <w:szCs w:val="24"/>
          <w:lang w:eastAsia="fr-FR"/>
        </w:rPr>
        <w:drawing>
          <wp:inline distT="0" distB="0" distL="0" distR="0" wp14:anchorId="1C186C3E" wp14:editId="0298599D">
            <wp:extent cx="6650355" cy="548640"/>
            <wp:effectExtent l="0" t="0" r="0" b="0"/>
            <wp:docPr id="5" name="Image 15" descr="page1image237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page1image23713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5E0">
        <w:rPr>
          <w:noProof/>
          <w:sz w:val="24"/>
          <w:szCs w:val="24"/>
          <w:lang w:eastAsia="fr-FR"/>
        </w:rPr>
        <w:drawing>
          <wp:inline distT="0" distB="0" distL="0" distR="0" wp14:anchorId="6FFD4D1A" wp14:editId="69C9CF2C">
            <wp:extent cx="1762125" cy="16510"/>
            <wp:effectExtent l="0" t="0" r="0" b="0"/>
            <wp:docPr id="6" name="Image 14" descr="page1image237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page1image23706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7D0C" w14:textId="77777777" w:rsidR="0019558D" w:rsidRPr="0019558D" w:rsidRDefault="0019558D" w:rsidP="00746AB1">
      <w:pPr>
        <w:rPr>
          <w:sz w:val="28"/>
          <w:szCs w:val="28"/>
        </w:rPr>
      </w:pPr>
    </w:p>
    <w:p w14:paraId="7316FFFC" w14:textId="77777777" w:rsidR="00746AB1" w:rsidRDefault="00746AB1" w:rsidP="00746AB1"/>
    <w:p w14:paraId="54676374" w14:textId="77777777" w:rsidR="00761039" w:rsidRDefault="00761039" w:rsidP="00746AB1"/>
    <w:sectPr w:rsidR="00761039" w:rsidSect="00325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F"/>
    <w:rsid w:val="00072821"/>
    <w:rsid w:val="000F779C"/>
    <w:rsid w:val="0019558D"/>
    <w:rsid w:val="001A1E41"/>
    <w:rsid w:val="00243D25"/>
    <w:rsid w:val="003255E9"/>
    <w:rsid w:val="003E4B50"/>
    <w:rsid w:val="00402C2F"/>
    <w:rsid w:val="0049515A"/>
    <w:rsid w:val="004B7B01"/>
    <w:rsid w:val="0057663B"/>
    <w:rsid w:val="005B2FC4"/>
    <w:rsid w:val="005D75C3"/>
    <w:rsid w:val="00697394"/>
    <w:rsid w:val="006F03AA"/>
    <w:rsid w:val="00746AB1"/>
    <w:rsid w:val="00761039"/>
    <w:rsid w:val="00793264"/>
    <w:rsid w:val="0083741F"/>
    <w:rsid w:val="00887BA6"/>
    <w:rsid w:val="008F24B2"/>
    <w:rsid w:val="0093304D"/>
    <w:rsid w:val="009B25E0"/>
    <w:rsid w:val="009F702F"/>
    <w:rsid w:val="00A466BB"/>
    <w:rsid w:val="00A64EA6"/>
    <w:rsid w:val="00AE7563"/>
    <w:rsid w:val="00B34263"/>
    <w:rsid w:val="00B7457F"/>
    <w:rsid w:val="00CC0C96"/>
    <w:rsid w:val="00CC5E81"/>
    <w:rsid w:val="00D40676"/>
    <w:rsid w:val="00D432B5"/>
    <w:rsid w:val="00DA13F1"/>
    <w:rsid w:val="00E0424D"/>
    <w:rsid w:val="00F90E9C"/>
    <w:rsid w:val="00FE0679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212C"/>
  <w15:docId w15:val="{DDBACF3C-B6AC-4930-9E56-92BBBF4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2F"/>
    <w:pPr>
      <w:suppressAutoHyphens/>
    </w:pPr>
    <w:rPr>
      <w:rFonts w:ascii="Times New Roman" w:eastAsia="Times New Roman" w:hAnsi="Times New Roman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02C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02C2F"/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C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02C2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3255E9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9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E5F-4A2D-48FC-90A2-AED9CC6D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des competitions benjamins et plus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cp:lastModifiedBy>olivier prezeau</cp:lastModifiedBy>
  <cp:revision>2</cp:revision>
  <dcterms:created xsi:type="dcterms:W3CDTF">2024-08-15T18:04:00Z</dcterms:created>
  <dcterms:modified xsi:type="dcterms:W3CDTF">2024-08-15T18:04:00Z</dcterms:modified>
</cp:coreProperties>
</file>